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63ED" w:rsidRDefault="001363ED" w:rsidP="00701E5F">
      <w:pPr>
        <w:widowControl/>
        <w:snapToGrid w:val="0"/>
        <w:spacing w:line="240" w:lineRule="atLeast"/>
        <w:jc w:val="center"/>
        <w:rPr>
          <w:rFonts w:eastAsia="公文小标宋简"/>
          <w:kern w:val="0"/>
          <w:sz w:val="36"/>
          <w:szCs w:val="36"/>
        </w:rPr>
      </w:pPr>
      <w:bookmarkStart w:id="0" w:name="_GoBack"/>
      <w:bookmarkEnd w:id="0"/>
      <w:r w:rsidRPr="007C7203">
        <w:rPr>
          <w:rFonts w:eastAsia="公文小标宋简" w:cs="公文小标宋简" w:hint="eastAsia"/>
          <w:kern w:val="0"/>
          <w:sz w:val="36"/>
          <w:szCs w:val="36"/>
        </w:rPr>
        <w:t>武汉地区</w:t>
      </w:r>
      <w:r>
        <w:rPr>
          <w:rFonts w:eastAsia="公文小标宋简"/>
          <w:kern w:val="0"/>
          <w:sz w:val="36"/>
          <w:szCs w:val="36"/>
        </w:rPr>
        <w:t>2020</w:t>
      </w:r>
      <w:r w:rsidRPr="006566B5">
        <w:rPr>
          <w:rFonts w:eastAsia="公文小标宋简" w:cs="公文小标宋简" w:hint="eastAsia"/>
          <w:kern w:val="0"/>
          <w:sz w:val="36"/>
          <w:szCs w:val="36"/>
        </w:rPr>
        <w:t>届</w:t>
      </w:r>
      <w:r w:rsidRPr="007C7203">
        <w:rPr>
          <w:rFonts w:eastAsia="公文小标宋简" w:cs="公文小标宋简" w:hint="eastAsia"/>
          <w:kern w:val="0"/>
          <w:sz w:val="36"/>
          <w:szCs w:val="36"/>
        </w:rPr>
        <w:t>高校毕业生一次性</w:t>
      </w:r>
    </w:p>
    <w:p w:rsidR="001363ED" w:rsidRPr="00BE4DCE" w:rsidRDefault="001363ED" w:rsidP="00701E5F">
      <w:pPr>
        <w:widowControl/>
        <w:snapToGrid w:val="0"/>
        <w:spacing w:line="240" w:lineRule="atLeast"/>
        <w:jc w:val="center"/>
        <w:rPr>
          <w:rFonts w:eastAsia="公文小标宋简"/>
          <w:kern w:val="0"/>
          <w:sz w:val="44"/>
          <w:szCs w:val="44"/>
        </w:rPr>
      </w:pPr>
      <w:r w:rsidRPr="007C7203">
        <w:rPr>
          <w:rFonts w:eastAsia="公文小标宋简" w:cs="公文小标宋简" w:hint="eastAsia"/>
          <w:kern w:val="0"/>
          <w:sz w:val="36"/>
          <w:szCs w:val="36"/>
        </w:rPr>
        <w:t>求职创业补贴申请表</w:t>
      </w:r>
    </w:p>
    <w:p w:rsidR="001363ED" w:rsidRPr="00F710DE" w:rsidRDefault="001363ED" w:rsidP="00F42CCB">
      <w:pPr>
        <w:widowControl/>
        <w:snapToGrid w:val="0"/>
        <w:spacing w:line="240" w:lineRule="atLeast"/>
        <w:jc w:val="left"/>
        <w:rPr>
          <w:rFonts w:eastAsia="仿宋_GB2312"/>
          <w:kern w:val="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1203"/>
        <w:gridCol w:w="270"/>
        <w:gridCol w:w="59"/>
        <w:gridCol w:w="212"/>
        <w:gridCol w:w="117"/>
        <w:gridCol w:w="153"/>
        <w:gridCol w:w="177"/>
        <w:gridCol w:w="94"/>
        <w:gridCol w:w="235"/>
        <w:gridCol w:w="36"/>
        <w:gridCol w:w="270"/>
        <w:gridCol w:w="24"/>
        <w:gridCol w:w="235"/>
        <w:gridCol w:w="12"/>
        <w:gridCol w:w="82"/>
        <w:gridCol w:w="189"/>
        <w:gridCol w:w="141"/>
        <w:gridCol w:w="129"/>
        <w:gridCol w:w="200"/>
        <w:gridCol w:w="49"/>
        <w:gridCol w:w="22"/>
        <w:gridCol w:w="259"/>
        <w:gridCol w:w="12"/>
        <w:gridCol w:w="317"/>
        <w:gridCol w:w="273"/>
        <w:gridCol w:w="56"/>
        <w:gridCol w:w="118"/>
        <w:gridCol w:w="85"/>
        <w:gridCol w:w="127"/>
        <w:gridCol w:w="329"/>
        <w:gridCol w:w="113"/>
        <w:gridCol w:w="217"/>
        <w:gridCol w:w="79"/>
        <w:gridCol w:w="250"/>
        <w:gridCol w:w="46"/>
        <w:gridCol w:w="284"/>
        <w:gridCol w:w="12"/>
        <w:gridCol w:w="296"/>
        <w:gridCol w:w="21"/>
        <w:gridCol w:w="275"/>
        <w:gridCol w:w="55"/>
        <w:gridCol w:w="242"/>
        <w:gridCol w:w="296"/>
        <w:gridCol w:w="296"/>
        <w:gridCol w:w="296"/>
        <w:gridCol w:w="296"/>
        <w:gridCol w:w="297"/>
      </w:tblGrid>
      <w:tr w:rsidR="001363ED" w:rsidRPr="00F710DE">
        <w:trPr>
          <w:cantSplit/>
          <w:trHeight w:val="510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:rsidR="001363ED" w:rsidRPr="00483D58" w:rsidRDefault="001363ED" w:rsidP="00BA61C3">
            <w:pPr>
              <w:widowControl/>
              <w:spacing w:line="240" w:lineRule="atLeast"/>
              <w:ind w:left="113" w:right="113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基本信息</w:t>
            </w:r>
          </w:p>
        </w:tc>
        <w:tc>
          <w:tcPr>
            <w:tcW w:w="1203" w:type="dxa"/>
            <w:vAlign w:val="center"/>
          </w:tcPr>
          <w:p w:rsidR="001363ED" w:rsidRPr="00483D58" w:rsidRDefault="001363ED" w:rsidP="007E28EC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882" w:type="dxa"/>
            <w:gridSpan w:val="1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02" w:type="dxa"/>
            <w:gridSpan w:val="7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883" w:type="dxa"/>
            <w:gridSpan w:val="5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828" w:type="dxa"/>
            <w:gridSpan w:val="6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民族</w:t>
            </w:r>
          </w:p>
        </w:tc>
        <w:tc>
          <w:tcPr>
            <w:tcW w:w="1535" w:type="dxa"/>
            <w:gridSpan w:val="10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23" w:type="dxa"/>
            <w:gridSpan w:val="6"/>
            <w:vMerge w:val="restart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贴一寸</w:t>
            </w:r>
          </w:p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免冠照片</w:t>
            </w:r>
          </w:p>
        </w:tc>
      </w:tr>
      <w:tr w:rsidR="001363ED" w:rsidRPr="00F710DE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:rsidR="001363ED" w:rsidRPr="00483D58" w:rsidRDefault="001363ED" w:rsidP="00BA61C3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03" w:type="dxa"/>
            <w:vAlign w:val="center"/>
          </w:tcPr>
          <w:p w:rsidR="001363ED" w:rsidRPr="00483D58" w:rsidRDefault="001363ED" w:rsidP="007E28EC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生源地</w:t>
            </w:r>
          </w:p>
        </w:tc>
        <w:tc>
          <w:tcPr>
            <w:tcW w:w="5930" w:type="dxa"/>
            <w:gridSpan w:val="40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省</w:t>
            </w:r>
            <w:r w:rsidRPr="00483D58">
              <w:rPr>
                <w:rFonts w:ascii="宋体" w:hAnsi="宋体" w:cs="宋体"/>
                <w:kern w:val="0"/>
              </w:rPr>
              <w:t xml:space="preserve">      </w:t>
            </w:r>
            <w:r w:rsidRPr="00483D58">
              <w:rPr>
                <w:rFonts w:ascii="宋体" w:hAnsi="宋体" w:cs="宋体" w:hint="eastAsia"/>
                <w:kern w:val="0"/>
              </w:rPr>
              <w:t>市（县）</w:t>
            </w:r>
          </w:p>
        </w:tc>
        <w:tc>
          <w:tcPr>
            <w:tcW w:w="1723" w:type="dxa"/>
            <w:gridSpan w:val="6"/>
            <w:vMerge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1363ED" w:rsidRPr="00F710DE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:rsidR="001363ED" w:rsidRPr="00483D58" w:rsidRDefault="001363ED" w:rsidP="00BA61C3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03" w:type="dxa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29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29" w:type="dxa"/>
            <w:gridSpan w:val="3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29" w:type="dxa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29" w:type="dxa"/>
            <w:gridSpan w:val="3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23" w:type="dxa"/>
            <w:gridSpan w:val="6"/>
            <w:vMerge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1363ED" w:rsidRPr="00F710DE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:rsidR="001363ED" w:rsidRPr="00483D58" w:rsidRDefault="001363ED" w:rsidP="00BA61C3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03" w:type="dxa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所在院系</w:t>
            </w:r>
          </w:p>
        </w:tc>
        <w:tc>
          <w:tcPr>
            <w:tcW w:w="2977" w:type="dxa"/>
            <w:gridSpan w:val="2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学号</w:t>
            </w:r>
          </w:p>
        </w:tc>
        <w:tc>
          <w:tcPr>
            <w:tcW w:w="2189" w:type="dxa"/>
            <w:gridSpan w:val="14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23" w:type="dxa"/>
            <w:gridSpan w:val="6"/>
            <w:vMerge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1363ED" w:rsidRPr="00F710DE">
        <w:trPr>
          <w:cantSplit/>
          <w:trHeight w:val="567"/>
          <w:jc w:val="center"/>
        </w:trPr>
        <w:tc>
          <w:tcPr>
            <w:tcW w:w="783" w:type="dxa"/>
            <w:vMerge/>
            <w:vAlign w:val="center"/>
          </w:tcPr>
          <w:p w:rsidR="001363ED" w:rsidRPr="00483D58" w:rsidRDefault="001363ED" w:rsidP="00BA61C3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03" w:type="dxa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学历</w:t>
            </w:r>
          </w:p>
        </w:tc>
        <w:tc>
          <w:tcPr>
            <w:tcW w:w="5930" w:type="dxa"/>
            <w:gridSpan w:val="40"/>
            <w:vAlign w:val="center"/>
          </w:tcPr>
          <w:p w:rsidR="001363ED" w:rsidRPr="003F145D" w:rsidRDefault="001363ED" w:rsidP="00B56E42">
            <w:pPr>
              <w:widowControl/>
              <w:spacing w:line="240" w:lineRule="atLeast"/>
              <w:jc w:val="left"/>
              <w:rPr>
                <w:spacing w:val="4"/>
                <w:kern w:val="0"/>
              </w:rPr>
            </w:pPr>
            <w:r w:rsidRPr="003F145D">
              <w:rPr>
                <w:rFonts w:cs="宋体" w:hint="eastAsia"/>
                <w:spacing w:val="4"/>
              </w:rPr>
              <w:t>□</w:t>
            </w:r>
            <w:r w:rsidRPr="003F145D">
              <w:rPr>
                <w:spacing w:val="4"/>
                <w:kern w:val="0"/>
              </w:rPr>
              <w:t>1.</w:t>
            </w:r>
            <w:r w:rsidRPr="003F145D">
              <w:rPr>
                <w:rFonts w:cs="宋体" w:hint="eastAsia"/>
                <w:spacing w:val="4"/>
                <w:kern w:val="0"/>
              </w:rPr>
              <w:t>中专</w:t>
            </w:r>
            <w:r w:rsidRPr="003F145D">
              <w:rPr>
                <w:rFonts w:cs="宋体" w:hint="eastAsia"/>
                <w:spacing w:val="4"/>
              </w:rPr>
              <w:t>□</w:t>
            </w:r>
            <w:r w:rsidRPr="003F145D">
              <w:rPr>
                <w:spacing w:val="4"/>
                <w:kern w:val="0"/>
              </w:rPr>
              <w:t>2.</w:t>
            </w:r>
            <w:r w:rsidRPr="003F145D">
              <w:rPr>
                <w:rFonts w:cs="宋体" w:hint="eastAsia"/>
                <w:spacing w:val="4"/>
                <w:kern w:val="0"/>
              </w:rPr>
              <w:t>职业高中</w:t>
            </w:r>
            <w:r w:rsidRPr="003F145D">
              <w:rPr>
                <w:rFonts w:cs="宋体" w:hint="eastAsia"/>
                <w:spacing w:val="4"/>
              </w:rPr>
              <w:t>□</w:t>
            </w:r>
            <w:r w:rsidRPr="003F145D">
              <w:rPr>
                <w:spacing w:val="4"/>
                <w:kern w:val="0"/>
              </w:rPr>
              <w:t>3.</w:t>
            </w:r>
            <w:r w:rsidRPr="003F145D">
              <w:rPr>
                <w:rFonts w:cs="宋体" w:hint="eastAsia"/>
                <w:spacing w:val="4"/>
                <w:kern w:val="0"/>
              </w:rPr>
              <w:t>大专</w:t>
            </w:r>
          </w:p>
          <w:p w:rsidR="001363ED" w:rsidRPr="005A4077" w:rsidRDefault="001363ED" w:rsidP="00B56E42">
            <w:pPr>
              <w:widowControl/>
              <w:spacing w:line="240" w:lineRule="atLeast"/>
              <w:jc w:val="left"/>
              <w:rPr>
                <w:rFonts w:ascii="宋体"/>
                <w:spacing w:val="4"/>
                <w:kern w:val="0"/>
              </w:rPr>
            </w:pPr>
            <w:r w:rsidRPr="003F145D">
              <w:rPr>
                <w:rFonts w:cs="宋体" w:hint="eastAsia"/>
                <w:spacing w:val="4"/>
              </w:rPr>
              <w:t>□</w:t>
            </w:r>
            <w:r w:rsidRPr="003F145D">
              <w:rPr>
                <w:spacing w:val="4"/>
                <w:kern w:val="0"/>
              </w:rPr>
              <w:t>4.</w:t>
            </w:r>
            <w:r w:rsidRPr="003F145D">
              <w:rPr>
                <w:rFonts w:cs="宋体" w:hint="eastAsia"/>
                <w:spacing w:val="4"/>
                <w:kern w:val="0"/>
              </w:rPr>
              <w:t>本科</w:t>
            </w:r>
            <w:r w:rsidRPr="003F145D">
              <w:rPr>
                <w:rFonts w:cs="宋体" w:hint="eastAsia"/>
                <w:spacing w:val="4"/>
              </w:rPr>
              <w:t>□</w:t>
            </w:r>
            <w:r w:rsidRPr="003F145D">
              <w:rPr>
                <w:spacing w:val="4"/>
                <w:kern w:val="0"/>
              </w:rPr>
              <w:t>5.</w:t>
            </w:r>
            <w:r w:rsidRPr="003F145D">
              <w:rPr>
                <w:rFonts w:cs="宋体" w:hint="eastAsia"/>
                <w:spacing w:val="4"/>
                <w:kern w:val="0"/>
              </w:rPr>
              <w:t>硕士研究生</w:t>
            </w:r>
            <w:r w:rsidRPr="003F145D">
              <w:rPr>
                <w:rFonts w:cs="宋体" w:hint="eastAsia"/>
                <w:spacing w:val="4"/>
              </w:rPr>
              <w:t>□</w:t>
            </w:r>
            <w:r w:rsidRPr="003F145D">
              <w:rPr>
                <w:spacing w:val="4"/>
                <w:kern w:val="0"/>
              </w:rPr>
              <w:t>6.</w:t>
            </w:r>
            <w:r w:rsidRPr="003F145D">
              <w:rPr>
                <w:rFonts w:cs="宋体" w:hint="eastAsia"/>
                <w:spacing w:val="4"/>
                <w:kern w:val="0"/>
              </w:rPr>
              <w:t>博士研究生</w:t>
            </w:r>
          </w:p>
        </w:tc>
        <w:tc>
          <w:tcPr>
            <w:tcW w:w="1723" w:type="dxa"/>
            <w:gridSpan w:val="6"/>
            <w:vMerge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1363ED" w:rsidRPr="00F710DE">
        <w:trPr>
          <w:cantSplit/>
          <w:trHeight w:val="510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:rsidR="001363ED" w:rsidRPr="00483D58" w:rsidRDefault="001363ED" w:rsidP="00BA61C3">
            <w:pPr>
              <w:widowControl/>
              <w:spacing w:line="240" w:lineRule="atLeast"/>
              <w:ind w:left="113" w:right="113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联系信息</w:t>
            </w:r>
          </w:p>
        </w:tc>
        <w:tc>
          <w:tcPr>
            <w:tcW w:w="1203" w:type="dxa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手机号</w:t>
            </w:r>
          </w:p>
        </w:tc>
        <w:tc>
          <w:tcPr>
            <w:tcW w:w="270" w:type="dxa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0" w:type="dxa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1" w:type="dxa"/>
            <w:gridSpan w:val="3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1" w:type="dxa"/>
            <w:gridSpan w:val="3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8" w:type="dxa"/>
            <w:gridSpan w:val="8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电子邮箱</w:t>
            </w:r>
          </w:p>
        </w:tc>
        <w:tc>
          <w:tcPr>
            <w:tcW w:w="3258" w:type="dxa"/>
            <w:gridSpan w:val="16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1363ED" w:rsidRPr="00F710DE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:rsidR="001363ED" w:rsidRPr="00483D58" w:rsidRDefault="001363ED" w:rsidP="00BA61C3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03" w:type="dxa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家庭住址</w:t>
            </w:r>
          </w:p>
        </w:tc>
        <w:tc>
          <w:tcPr>
            <w:tcW w:w="7653" w:type="dxa"/>
            <w:gridSpan w:val="46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1363ED" w:rsidRPr="00F710DE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:rsidR="001363ED" w:rsidRPr="00483D58" w:rsidRDefault="001363ED" w:rsidP="00BA61C3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03" w:type="dxa"/>
            <w:vAlign w:val="center"/>
          </w:tcPr>
          <w:p w:rsidR="001363ED" w:rsidRPr="0009184F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spacing w:val="-10"/>
                <w:kern w:val="0"/>
              </w:rPr>
            </w:pPr>
            <w:r w:rsidRPr="0009184F">
              <w:rPr>
                <w:rFonts w:ascii="宋体" w:hAnsi="宋体" w:cs="宋体" w:hint="eastAsia"/>
                <w:spacing w:val="-10"/>
                <w:kern w:val="0"/>
              </w:rPr>
              <w:t>紧急联系人</w:t>
            </w:r>
          </w:p>
        </w:tc>
        <w:tc>
          <w:tcPr>
            <w:tcW w:w="2977" w:type="dxa"/>
            <w:gridSpan w:val="2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418" w:type="dxa"/>
            <w:gridSpan w:val="8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手机号</w:t>
            </w:r>
          </w:p>
        </w:tc>
        <w:tc>
          <w:tcPr>
            <w:tcW w:w="296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96" w:type="dxa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96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96" w:type="dxa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96" w:type="dxa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96" w:type="dxa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96" w:type="dxa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97" w:type="dxa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1363ED" w:rsidRPr="00F710DE">
        <w:trPr>
          <w:cantSplit/>
          <w:trHeight w:val="510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:rsidR="001363ED" w:rsidRPr="00483D58" w:rsidRDefault="001363ED" w:rsidP="00BA61C3">
            <w:pPr>
              <w:widowControl/>
              <w:spacing w:line="240" w:lineRule="atLeast"/>
              <w:ind w:left="113" w:right="113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申报信息</w:t>
            </w:r>
          </w:p>
        </w:tc>
        <w:tc>
          <w:tcPr>
            <w:tcW w:w="1203" w:type="dxa"/>
            <w:vMerge w:val="restart"/>
            <w:vAlign w:val="center"/>
          </w:tcPr>
          <w:p w:rsidR="001363ED" w:rsidRPr="00483D58" w:rsidRDefault="001363ED" w:rsidP="00324428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申请对象类别</w:t>
            </w:r>
          </w:p>
        </w:tc>
        <w:tc>
          <w:tcPr>
            <w:tcW w:w="7653" w:type="dxa"/>
            <w:gridSpan w:val="46"/>
            <w:vAlign w:val="center"/>
          </w:tcPr>
          <w:p w:rsidR="001363ED" w:rsidRPr="00483D58" w:rsidRDefault="001363ED" w:rsidP="00F812C4">
            <w:pPr>
              <w:widowControl/>
              <w:spacing w:line="240" w:lineRule="atLeas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483D58">
              <w:rPr>
                <w:rFonts w:ascii="宋体" w:hAnsi="宋体" w:cs="宋体"/>
              </w:rPr>
              <w:t>1.</w:t>
            </w:r>
            <w:r w:rsidRPr="00483D58">
              <w:rPr>
                <w:rFonts w:ascii="宋体" w:hAnsi="宋体" w:cs="宋体" w:hint="eastAsia"/>
              </w:rPr>
              <w:t>城乡低保</w:t>
            </w:r>
            <w:r>
              <w:rPr>
                <w:rFonts w:ascii="宋体" w:hAnsi="宋体" w:cs="宋体"/>
              </w:rPr>
              <w:t>(</w:t>
            </w:r>
            <w:r w:rsidRPr="00483D58">
              <w:rPr>
                <w:rFonts w:ascii="宋体" w:hAnsi="宋体" w:cs="宋体" w:hint="eastAsia"/>
              </w:rPr>
              <w:t>贫困残疾人</w:t>
            </w:r>
            <w:r>
              <w:rPr>
                <w:rFonts w:ascii="宋体" w:hAnsi="宋体" w:cs="宋体"/>
              </w:rPr>
              <w:t>)</w:t>
            </w:r>
            <w:r w:rsidRPr="00483D58">
              <w:rPr>
                <w:rFonts w:ascii="宋体" w:hAnsi="宋体" w:cs="宋体" w:hint="eastAsia"/>
              </w:rPr>
              <w:t>家庭毕业生</w:t>
            </w:r>
          </w:p>
        </w:tc>
      </w:tr>
      <w:tr w:rsidR="001363ED" w:rsidRPr="00F710DE">
        <w:trPr>
          <w:cantSplit/>
          <w:trHeight w:val="510"/>
          <w:jc w:val="center"/>
        </w:trPr>
        <w:tc>
          <w:tcPr>
            <w:tcW w:w="783" w:type="dxa"/>
            <w:vMerge/>
            <w:textDirection w:val="tbRlV"/>
            <w:vAlign w:val="center"/>
          </w:tcPr>
          <w:p w:rsidR="001363ED" w:rsidRPr="00483D58" w:rsidRDefault="001363ED" w:rsidP="00BA61C3">
            <w:pPr>
              <w:widowControl/>
              <w:spacing w:line="240" w:lineRule="atLeast"/>
              <w:ind w:left="113" w:right="113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03" w:type="dxa"/>
            <w:vMerge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26" w:type="dxa"/>
            <w:gridSpan w:val="27"/>
            <w:vAlign w:val="center"/>
          </w:tcPr>
          <w:p w:rsidR="001363ED" w:rsidRPr="00483D58" w:rsidRDefault="001363ED" w:rsidP="0009184F">
            <w:pPr>
              <w:widowControl/>
              <w:spacing w:line="240" w:lineRule="atLeast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低保</w:t>
            </w:r>
            <w:r>
              <w:rPr>
                <w:rFonts w:cs="宋体" w:hint="eastAsia"/>
              </w:rPr>
              <w:t>家庭</w:t>
            </w:r>
            <w:r>
              <w:rPr>
                <w:rFonts w:ascii="宋体" w:hAnsi="宋体" w:cs="宋体" w:hint="eastAsia"/>
              </w:rPr>
              <w:t>户主姓名：</w:t>
            </w:r>
          </w:p>
        </w:tc>
        <w:tc>
          <w:tcPr>
            <w:tcW w:w="3827" w:type="dxa"/>
            <w:gridSpan w:val="19"/>
            <w:vAlign w:val="center"/>
          </w:tcPr>
          <w:p w:rsidR="001363ED" w:rsidRPr="00483D58" w:rsidRDefault="001363ED" w:rsidP="0009184F">
            <w:pPr>
              <w:widowControl/>
              <w:spacing w:line="240" w:lineRule="atLeast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身份证号：</w:t>
            </w:r>
          </w:p>
        </w:tc>
      </w:tr>
      <w:tr w:rsidR="001363ED" w:rsidRPr="00F710DE">
        <w:trPr>
          <w:cantSplit/>
          <w:trHeight w:val="510"/>
          <w:jc w:val="center"/>
        </w:trPr>
        <w:tc>
          <w:tcPr>
            <w:tcW w:w="783" w:type="dxa"/>
            <w:vMerge/>
            <w:textDirection w:val="tbRlV"/>
            <w:vAlign w:val="center"/>
          </w:tcPr>
          <w:p w:rsidR="001363ED" w:rsidRPr="00483D58" w:rsidRDefault="001363ED" w:rsidP="00BA61C3">
            <w:pPr>
              <w:widowControl/>
              <w:spacing w:line="240" w:lineRule="atLeast"/>
              <w:ind w:left="113" w:right="113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03" w:type="dxa"/>
            <w:vMerge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4395" w:type="dxa"/>
            <w:gridSpan w:val="30"/>
            <w:vAlign w:val="center"/>
          </w:tcPr>
          <w:p w:rsidR="001363ED" w:rsidRPr="00483D58" w:rsidRDefault="001363ED" w:rsidP="00DA1FC2">
            <w:pPr>
              <w:widowControl/>
              <w:spacing w:line="240" w:lineRule="atLeast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483D58">
              <w:rPr>
                <w:rFonts w:ascii="宋体" w:hAnsi="宋体" w:cs="宋体"/>
              </w:rPr>
              <w:t>2.</w:t>
            </w:r>
            <w:r w:rsidRPr="00483D58">
              <w:rPr>
                <w:rFonts w:ascii="宋体" w:hAnsi="宋体" w:cs="宋体" w:hint="eastAsia"/>
              </w:rPr>
              <w:t>社会孤儿毕业生</w:t>
            </w:r>
          </w:p>
        </w:tc>
        <w:tc>
          <w:tcPr>
            <w:tcW w:w="3258" w:type="dxa"/>
            <w:gridSpan w:val="16"/>
            <w:vAlign w:val="center"/>
          </w:tcPr>
          <w:p w:rsidR="001363ED" w:rsidRPr="00483D58" w:rsidRDefault="001363ED" w:rsidP="00DA1FC2">
            <w:pPr>
              <w:widowControl/>
              <w:spacing w:line="240" w:lineRule="atLeast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483D58">
              <w:rPr>
                <w:rFonts w:ascii="宋体" w:hAnsi="宋体" w:cs="宋体"/>
              </w:rPr>
              <w:t>3.</w:t>
            </w:r>
            <w:r w:rsidRPr="00483D58">
              <w:rPr>
                <w:rFonts w:ascii="宋体" w:hAnsi="宋体" w:cs="宋体" w:hint="eastAsia"/>
              </w:rPr>
              <w:t>烈属毕业生</w:t>
            </w:r>
          </w:p>
        </w:tc>
      </w:tr>
      <w:tr w:rsidR="001363ED" w:rsidRPr="00F710DE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:rsidR="001363ED" w:rsidRPr="00483D58" w:rsidRDefault="001363ED" w:rsidP="00BA61C3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03" w:type="dxa"/>
            <w:vMerge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4395" w:type="dxa"/>
            <w:gridSpan w:val="30"/>
            <w:vAlign w:val="center"/>
          </w:tcPr>
          <w:p w:rsidR="001363ED" w:rsidRPr="00483D58" w:rsidRDefault="001363ED" w:rsidP="00383FDA">
            <w:pPr>
              <w:widowControl/>
              <w:spacing w:line="240" w:lineRule="atLeas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483D58">
              <w:rPr>
                <w:rFonts w:ascii="宋体" w:hAnsi="宋体" w:cs="宋体"/>
              </w:rPr>
              <w:t>4.</w:t>
            </w:r>
            <w:r w:rsidRPr="00483D58">
              <w:rPr>
                <w:rFonts w:ascii="宋体" w:hAnsi="宋体" w:cs="宋体" w:hint="eastAsia"/>
              </w:rPr>
              <w:t>残疾人毕业生</w:t>
            </w:r>
          </w:p>
        </w:tc>
        <w:tc>
          <w:tcPr>
            <w:tcW w:w="3258" w:type="dxa"/>
            <w:gridSpan w:val="16"/>
            <w:vAlign w:val="center"/>
          </w:tcPr>
          <w:p w:rsidR="001363ED" w:rsidRPr="00483D58" w:rsidRDefault="001363ED" w:rsidP="00DA1FC2">
            <w:pPr>
              <w:widowControl/>
              <w:spacing w:line="240" w:lineRule="atLeas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483D58">
              <w:rPr>
                <w:rFonts w:ascii="宋体" w:hAnsi="宋体" w:cs="宋体"/>
              </w:rPr>
              <w:t>5.</w:t>
            </w:r>
            <w:r w:rsidRPr="00483D58">
              <w:rPr>
                <w:rFonts w:ascii="宋体" w:hAnsi="宋体" w:cs="宋体" w:hint="eastAsia"/>
              </w:rPr>
              <w:t>获得国家助学贷款毕业生</w:t>
            </w:r>
          </w:p>
        </w:tc>
      </w:tr>
      <w:tr w:rsidR="001363ED" w:rsidRPr="00F710DE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:rsidR="001363ED" w:rsidRPr="00483D58" w:rsidRDefault="001363ED" w:rsidP="00BA61C3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03" w:type="dxa"/>
            <w:vMerge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653" w:type="dxa"/>
            <w:gridSpan w:val="46"/>
            <w:vAlign w:val="center"/>
          </w:tcPr>
          <w:p w:rsidR="001363ED" w:rsidRPr="00483D58" w:rsidRDefault="001363ED" w:rsidP="00F812C4">
            <w:pPr>
              <w:widowControl/>
              <w:spacing w:line="240" w:lineRule="atLeas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</w:rPr>
              <w:t>□</w:t>
            </w:r>
            <w:r w:rsidRPr="00483D58">
              <w:rPr>
                <w:rFonts w:ascii="宋体" w:hAnsi="宋体" w:cs="宋体"/>
              </w:rPr>
              <w:t>6.</w:t>
            </w:r>
            <w:r w:rsidRPr="00483D58">
              <w:rPr>
                <w:rFonts w:ascii="宋体" w:hAnsi="宋体" w:cs="宋体" w:hint="eastAsia"/>
              </w:rPr>
              <w:t>建档立卡贫困家庭毕业生</w:t>
            </w:r>
          </w:p>
        </w:tc>
      </w:tr>
      <w:tr w:rsidR="001363ED" w:rsidRPr="00F710DE">
        <w:trPr>
          <w:cantSplit/>
          <w:trHeight w:val="510"/>
          <w:jc w:val="center"/>
        </w:trPr>
        <w:tc>
          <w:tcPr>
            <w:tcW w:w="783" w:type="dxa"/>
            <w:vMerge/>
            <w:vAlign w:val="center"/>
          </w:tcPr>
          <w:p w:rsidR="001363ED" w:rsidRPr="00483D58" w:rsidRDefault="001363ED" w:rsidP="00BA61C3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03" w:type="dxa"/>
            <w:vMerge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26" w:type="dxa"/>
            <w:gridSpan w:val="27"/>
            <w:vAlign w:val="center"/>
          </w:tcPr>
          <w:p w:rsidR="001363ED" w:rsidRPr="00483D58" w:rsidRDefault="001363ED" w:rsidP="0009184F">
            <w:pPr>
              <w:widowControl/>
              <w:spacing w:line="240" w:lineRule="atLeast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贫困</w:t>
            </w:r>
            <w:r>
              <w:rPr>
                <w:rFonts w:cs="宋体" w:hint="eastAsia"/>
              </w:rPr>
              <w:t>家庭</w:t>
            </w:r>
            <w:r>
              <w:rPr>
                <w:rFonts w:ascii="宋体" w:hAnsi="宋体" w:cs="宋体" w:hint="eastAsia"/>
              </w:rPr>
              <w:t>户主姓名：</w:t>
            </w:r>
          </w:p>
        </w:tc>
        <w:tc>
          <w:tcPr>
            <w:tcW w:w="3827" w:type="dxa"/>
            <w:gridSpan w:val="19"/>
            <w:vAlign w:val="center"/>
          </w:tcPr>
          <w:p w:rsidR="001363ED" w:rsidRPr="00483D58" w:rsidRDefault="001363ED" w:rsidP="0009184F">
            <w:pPr>
              <w:widowControl/>
              <w:spacing w:line="240" w:lineRule="atLeast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身份证号：</w:t>
            </w:r>
          </w:p>
        </w:tc>
      </w:tr>
      <w:tr w:rsidR="001363ED" w:rsidRPr="00F710DE">
        <w:trPr>
          <w:cantSplit/>
          <w:trHeight w:val="510"/>
          <w:jc w:val="center"/>
        </w:trPr>
        <w:tc>
          <w:tcPr>
            <w:tcW w:w="783" w:type="dxa"/>
            <w:vAlign w:val="center"/>
          </w:tcPr>
          <w:p w:rsidR="001363ED" w:rsidRPr="00483D58" w:rsidRDefault="001363ED" w:rsidP="00BA61C3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账户信息</w:t>
            </w:r>
          </w:p>
        </w:tc>
        <w:tc>
          <w:tcPr>
            <w:tcW w:w="1203" w:type="dxa"/>
            <w:vAlign w:val="center"/>
          </w:tcPr>
          <w:p w:rsidR="001363ED" w:rsidRPr="00483D58" w:rsidRDefault="001363ED" w:rsidP="00F42CCB">
            <w:pPr>
              <w:widowControl/>
              <w:spacing w:line="240" w:lineRule="atLeast"/>
              <w:jc w:val="center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银行卡号</w:t>
            </w:r>
          </w:p>
        </w:tc>
        <w:tc>
          <w:tcPr>
            <w:tcW w:w="7653" w:type="dxa"/>
            <w:gridSpan w:val="46"/>
            <w:vAlign w:val="center"/>
          </w:tcPr>
          <w:p w:rsidR="001363ED" w:rsidRPr="00483D58" w:rsidRDefault="001363ED" w:rsidP="001F3323">
            <w:pPr>
              <w:widowControl/>
              <w:spacing w:line="240" w:lineRule="atLeast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</w:rPr>
              <w:t>□邮政储蓄银行</w:t>
            </w:r>
            <w:r>
              <w:rPr>
                <w:rFonts w:ascii="宋体" w:hAnsi="宋体" w:cs="宋体"/>
              </w:rPr>
              <w:t xml:space="preserve">         </w:t>
            </w:r>
            <w:r>
              <w:rPr>
                <w:rFonts w:ascii="宋体" w:hAnsi="宋体" w:cs="宋体" w:hint="eastAsia"/>
              </w:rPr>
              <w:t>卡号：</w:t>
            </w:r>
          </w:p>
        </w:tc>
      </w:tr>
      <w:tr w:rsidR="001363ED" w:rsidRPr="00F710DE">
        <w:trPr>
          <w:cantSplit/>
          <w:trHeight w:val="2381"/>
          <w:jc w:val="center"/>
        </w:trPr>
        <w:tc>
          <w:tcPr>
            <w:tcW w:w="783" w:type="dxa"/>
            <w:vAlign w:val="center"/>
          </w:tcPr>
          <w:p w:rsidR="001363ED" w:rsidRPr="00483D58" w:rsidRDefault="001363ED" w:rsidP="001363ED">
            <w:pPr>
              <w:widowControl/>
              <w:spacing w:line="240" w:lineRule="atLeast"/>
              <w:ind w:leftChars="35" w:left="31680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个人</w:t>
            </w:r>
            <w:r w:rsidRPr="00483D58">
              <w:rPr>
                <w:rFonts w:ascii="宋体" w:hAnsi="宋体" w:cs="宋体" w:hint="eastAsia"/>
                <w:kern w:val="0"/>
              </w:rPr>
              <w:t>申请承诺</w:t>
            </w:r>
          </w:p>
        </w:tc>
        <w:tc>
          <w:tcPr>
            <w:tcW w:w="8856" w:type="dxa"/>
            <w:gridSpan w:val="47"/>
            <w:vAlign w:val="center"/>
          </w:tcPr>
          <w:p w:rsidR="001363ED" w:rsidRDefault="001363ED" w:rsidP="001363ED">
            <w:pPr>
              <w:widowControl/>
              <w:spacing w:line="300" w:lineRule="exact"/>
              <w:ind w:firstLineChars="200" w:firstLine="31680"/>
              <w:rPr>
                <w:rFonts w:ascii="宋体"/>
                <w:kern w:val="0"/>
              </w:rPr>
            </w:pPr>
            <w:r w:rsidRPr="00914ED5">
              <w:rPr>
                <w:rFonts w:ascii="宋体" w:hAnsi="宋体" w:cs="宋体" w:hint="eastAsia"/>
                <w:kern w:val="0"/>
              </w:rPr>
              <w:t>本人正在积极求职（创业），且从未在其他院校就读期间享受过一次性求职创业补贴，现申请领取武汉地区毕业年度高校毕业生一次性求职创业补贴。本人承诺所提交的申请材料真实有效，因提供不实材料造成后果的，自愿承担相应的法律责任。</w:t>
            </w:r>
          </w:p>
          <w:p w:rsidR="001363ED" w:rsidRDefault="001363ED" w:rsidP="001363ED">
            <w:pPr>
              <w:widowControl/>
              <w:spacing w:line="300" w:lineRule="exact"/>
              <w:ind w:firstLineChars="200" w:firstLine="31680"/>
              <w:rPr>
                <w:rFonts w:ascii="宋体"/>
                <w:kern w:val="0"/>
              </w:rPr>
            </w:pPr>
          </w:p>
          <w:p w:rsidR="001363ED" w:rsidRDefault="001363ED" w:rsidP="001363ED">
            <w:pPr>
              <w:widowControl/>
              <w:spacing w:line="300" w:lineRule="exact"/>
              <w:ind w:firstLineChars="200" w:firstLine="31680"/>
              <w:jc w:val="right"/>
              <w:rPr>
                <w:kern w:val="0"/>
              </w:rPr>
            </w:pPr>
          </w:p>
          <w:p w:rsidR="001363ED" w:rsidRPr="00483D58" w:rsidRDefault="001363ED" w:rsidP="001363ED">
            <w:pPr>
              <w:widowControl/>
              <w:spacing w:line="300" w:lineRule="exact"/>
              <w:ind w:right="420" w:firstLineChars="200" w:firstLine="31680"/>
              <w:rPr>
                <w:rFonts w:ascii="宋体"/>
                <w:kern w:val="0"/>
              </w:rPr>
            </w:pPr>
            <w:r>
              <w:rPr>
                <w:kern w:val="0"/>
              </w:rPr>
              <w:t xml:space="preserve">                                  </w:t>
            </w:r>
            <w:r w:rsidRPr="007C7203">
              <w:rPr>
                <w:rFonts w:cs="宋体" w:hint="eastAsia"/>
                <w:kern w:val="0"/>
              </w:rPr>
              <w:t>申请人签字（盖手印）：</w:t>
            </w:r>
            <w:r>
              <w:rPr>
                <w:kern w:val="0"/>
              </w:rPr>
              <w:t xml:space="preserve">        </w:t>
            </w:r>
            <w:r w:rsidRPr="00483D58">
              <w:rPr>
                <w:rFonts w:ascii="宋体" w:hAnsi="宋体" w:cs="宋体" w:hint="eastAsia"/>
                <w:kern w:val="0"/>
              </w:rPr>
              <w:t>年</w:t>
            </w:r>
            <w:r w:rsidRPr="00483D58">
              <w:rPr>
                <w:rFonts w:ascii="宋体" w:hAnsi="宋体" w:cs="宋体"/>
                <w:kern w:val="0"/>
              </w:rPr>
              <w:t xml:space="preserve">   </w:t>
            </w:r>
            <w:r w:rsidRPr="00483D58">
              <w:rPr>
                <w:rFonts w:ascii="宋体" w:hAnsi="宋体" w:cs="宋体" w:hint="eastAsia"/>
                <w:kern w:val="0"/>
              </w:rPr>
              <w:t>月</w:t>
            </w:r>
            <w:r w:rsidRPr="00483D58">
              <w:rPr>
                <w:rFonts w:ascii="宋体" w:hAnsi="宋体" w:cs="宋体"/>
                <w:kern w:val="0"/>
              </w:rPr>
              <w:t xml:space="preserve">   </w:t>
            </w:r>
            <w:r w:rsidRPr="00483D58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1363ED" w:rsidRPr="00F710DE">
        <w:trPr>
          <w:cantSplit/>
          <w:trHeight w:val="2381"/>
          <w:jc w:val="center"/>
        </w:trPr>
        <w:tc>
          <w:tcPr>
            <w:tcW w:w="783" w:type="dxa"/>
            <w:vAlign w:val="center"/>
          </w:tcPr>
          <w:p w:rsidR="001363ED" w:rsidRPr="00483D58" w:rsidRDefault="001363ED" w:rsidP="001363ED">
            <w:pPr>
              <w:widowControl/>
              <w:spacing w:line="240" w:lineRule="atLeast"/>
              <w:ind w:leftChars="35" w:left="31680"/>
              <w:jc w:val="left"/>
              <w:rPr>
                <w:rFonts w:ascii="宋体"/>
                <w:kern w:val="0"/>
              </w:rPr>
            </w:pPr>
            <w:r w:rsidRPr="00483D58">
              <w:rPr>
                <w:rFonts w:ascii="宋体" w:hAnsi="宋体" w:cs="宋体" w:hint="eastAsia"/>
                <w:kern w:val="0"/>
              </w:rPr>
              <w:t>院校初审意见</w:t>
            </w:r>
          </w:p>
        </w:tc>
        <w:tc>
          <w:tcPr>
            <w:tcW w:w="8856" w:type="dxa"/>
            <w:gridSpan w:val="47"/>
            <w:vAlign w:val="center"/>
          </w:tcPr>
          <w:p w:rsidR="001363ED" w:rsidRPr="00483D58" w:rsidRDefault="001363ED" w:rsidP="009F01C0">
            <w:pPr>
              <w:widowControl/>
              <w:spacing w:line="300" w:lineRule="exact"/>
              <w:ind w:firstLine="420"/>
              <w:rPr>
                <w:rFonts w:ascii="宋体"/>
                <w:kern w:val="0"/>
              </w:rPr>
            </w:pPr>
            <w:r w:rsidRPr="00914ED5">
              <w:rPr>
                <w:rFonts w:ascii="宋体" w:hAnsi="宋体" w:cs="宋体" w:hint="eastAsia"/>
                <w:kern w:val="0"/>
              </w:rPr>
              <w:t>经初审，该申请人是我校在读应届毕业生，表内所填信息及提交的申报材料真实、完整、有效，符合一次性求职创业补贴申请条件，经公示无异议，同意申报。</w:t>
            </w:r>
          </w:p>
          <w:p w:rsidR="001363ED" w:rsidRDefault="001363ED" w:rsidP="009F01C0">
            <w:pPr>
              <w:widowControl/>
              <w:spacing w:line="300" w:lineRule="exact"/>
              <w:ind w:firstLine="420"/>
              <w:rPr>
                <w:rFonts w:ascii="宋体"/>
                <w:kern w:val="0"/>
              </w:rPr>
            </w:pPr>
          </w:p>
          <w:p w:rsidR="001363ED" w:rsidRDefault="001363ED" w:rsidP="009F01C0">
            <w:pPr>
              <w:widowControl/>
              <w:spacing w:line="300" w:lineRule="exact"/>
              <w:ind w:firstLine="420"/>
              <w:rPr>
                <w:rFonts w:ascii="宋体"/>
                <w:kern w:val="0"/>
              </w:rPr>
            </w:pPr>
          </w:p>
          <w:p w:rsidR="001363ED" w:rsidRPr="00483D58" w:rsidRDefault="001363ED" w:rsidP="001363ED">
            <w:pPr>
              <w:widowControl/>
              <w:spacing w:line="300" w:lineRule="exact"/>
              <w:ind w:right="525" w:firstLineChars="250" w:firstLine="31680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学院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 w:rsidRPr="00483D58">
              <w:rPr>
                <w:rFonts w:ascii="宋体" w:hAnsi="宋体" w:cs="宋体" w:hint="eastAsia"/>
                <w:kern w:val="0"/>
              </w:rPr>
              <w:t>（</w:t>
            </w:r>
            <w:r>
              <w:rPr>
                <w:rFonts w:ascii="宋体" w:hAnsi="宋体" w:cs="宋体" w:hint="eastAsia"/>
                <w:kern w:val="0"/>
              </w:rPr>
              <w:t>盖章</w:t>
            </w:r>
            <w:r w:rsidRPr="00483D58">
              <w:rPr>
                <w:rFonts w:ascii="宋体" w:hAnsi="宋体" w:cs="宋体" w:hint="eastAsia"/>
                <w:kern w:val="0"/>
              </w:rPr>
              <w:t>）：</w:t>
            </w:r>
            <w:r w:rsidRPr="00483D58"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 xml:space="preserve">                        </w:t>
            </w:r>
            <w:r w:rsidRPr="00483D58">
              <w:rPr>
                <w:rFonts w:ascii="宋体" w:hAnsi="宋体" w:cs="宋体" w:hint="eastAsia"/>
                <w:kern w:val="0"/>
              </w:rPr>
              <w:t>学校（盖章）：</w:t>
            </w:r>
            <w:r w:rsidRPr="00483D58">
              <w:rPr>
                <w:rFonts w:ascii="宋体" w:hAnsi="宋体" w:cs="宋体"/>
                <w:kern w:val="0"/>
              </w:rPr>
              <w:t xml:space="preserve">       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 w:rsidRPr="00483D58">
              <w:rPr>
                <w:rFonts w:ascii="宋体" w:hAnsi="宋体" w:cs="宋体"/>
                <w:kern w:val="0"/>
              </w:rPr>
              <w:t xml:space="preserve">  </w:t>
            </w:r>
            <w:r w:rsidRPr="00483D58">
              <w:rPr>
                <w:rFonts w:ascii="宋体" w:hAnsi="宋体" w:cs="宋体" w:hint="eastAsia"/>
                <w:kern w:val="0"/>
              </w:rPr>
              <w:t>年</w:t>
            </w:r>
            <w:r w:rsidRPr="00483D58">
              <w:rPr>
                <w:rFonts w:ascii="宋体" w:hAnsi="宋体" w:cs="宋体"/>
                <w:kern w:val="0"/>
              </w:rPr>
              <w:t xml:space="preserve">   </w:t>
            </w:r>
            <w:r w:rsidRPr="00483D58">
              <w:rPr>
                <w:rFonts w:ascii="宋体" w:hAnsi="宋体" w:cs="宋体" w:hint="eastAsia"/>
                <w:kern w:val="0"/>
              </w:rPr>
              <w:t>月</w:t>
            </w:r>
            <w:r w:rsidRPr="00483D58">
              <w:rPr>
                <w:rFonts w:ascii="宋体" w:hAnsi="宋体" w:cs="宋体"/>
                <w:kern w:val="0"/>
              </w:rPr>
              <w:t xml:space="preserve">   </w:t>
            </w:r>
            <w:r w:rsidRPr="00483D58">
              <w:rPr>
                <w:rFonts w:ascii="宋体" w:hAnsi="宋体" w:cs="宋体" w:hint="eastAsia"/>
                <w:kern w:val="0"/>
              </w:rPr>
              <w:t>日</w:t>
            </w:r>
          </w:p>
        </w:tc>
      </w:tr>
    </w:tbl>
    <w:p w:rsidR="001363ED" w:rsidRPr="005A4077" w:rsidRDefault="001363ED" w:rsidP="00917CBC">
      <w:r w:rsidRPr="005A4077">
        <w:rPr>
          <w:rFonts w:cs="宋体" w:hint="eastAsia"/>
        </w:rPr>
        <w:t>备注：</w:t>
      </w:r>
      <w:r w:rsidRPr="00483D58">
        <w:rPr>
          <w:rFonts w:ascii="宋体" w:hAnsi="宋体" w:cs="宋体" w:hint="eastAsia"/>
          <w:kern w:val="0"/>
        </w:rPr>
        <w:t>申请对象类别</w:t>
      </w:r>
      <w:r w:rsidRPr="005A4077">
        <w:rPr>
          <w:rFonts w:cs="宋体" w:hint="eastAsia"/>
        </w:rPr>
        <w:t>请</w:t>
      </w:r>
      <w:r>
        <w:rPr>
          <w:rFonts w:cs="宋体" w:hint="eastAsia"/>
        </w:rPr>
        <w:t>按本人情况</w:t>
      </w:r>
      <w:r w:rsidRPr="005A4077">
        <w:rPr>
          <w:rFonts w:cs="宋体" w:hint="eastAsia"/>
        </w:rPr>
        <w:t>在“□”中</w:t>
      </w:r>
      <w:r>
        <w:rPr>
          <w:rFonts w:cs="宋体" w:hint="eastAsia"/>
        </w:rPr>
        <w:t>选择一类</w:t>
      </w:r>
      <w:r w:rsidRPr="005A4077">
        <w:rPr>
          <w:rFonts w:cs="宋体" w:hint="eastAsia"/>
        </w:rPr>
        <w:t>打“√”。</w:t>
      </w:r>
    </w:p>
    <w:sectPr w:rsidR="001363ED" w:rsidRPr="005A4077" w:rsidSect="00DD3414">
      <w:type w:val="continuous"/>
      <w:pgSz w:w="11906" w:h="16838"/>
      <w:pgMar w:top="1077" w:right="1985" w:bottom="1077" w:left="1985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3ED" w:rsidRDefault="001363ED" w:rsidP="006C6864">
      <w:r>
        <w:separator/>
      </w:r>
    </w:p>
  </w:endnote>
  <w:endnote w:type="continuationSeparator" w:id="0">
    <w:p w:rsidR="001363ED" w:rsidRDefault="001363ED" w:rsidP="006C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公文小标宋简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3ED" w:rsidRDefault="001363ED" w:rsidP="006C6864">
      <w:r>
        <w:separator/>
      </w:r>
    </w:p>
  </w:footnote>
  <w:footnote w:type="continuationSeparator" w:id="0">
    <w:p w:rsidR="001363ED" w:rsidRDefault="001363ED" w:rsidP="006C6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6495"/>
    <w:multiLevelType w:val="singleLevel"/>
    <w:tmpl w:val="565E6495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660E191"/>
    <w:multiLevelType w:val="singleLevel"/>
    <w:tmpl w:val="5660E191"/>
    <w:lvl w:ilvl="0">
      <w:start w:val="2"/>
      <w:numFmt w:val="decimal"/>
      <w:suff w:val="nothing"/>
      <w:lvlText w:val="%1、"/>
      <w:lvlJc w:val="left"/>
    </w:lvl>
  </w:abstractNum>
  <w:abstractNum w:abstractNumId="2">
    <w:nsid w:val="5660E3D7"/>
    <w:multiLevelType w:val="singleLevel"/>
    <w:tmpl w:val="5660E3D7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7A35D84"/>
    <w:rsid w:val="00024405"/>
    <w:rsid w:val="0005085F"/>
    <w:rsid w:val="00066D2A"/>
    <w:rsid w:val="00067193"/>
    <w:rsid w:val="00067C6B"/>
    <w:rsid w:val="00073485"/>
    <w:rsid w:val="00073974"/>
    <w:rsid w:val="000846B9"/>
    <w:rsid w:val="0008733F"/>
    <w:rsid w:val="0009184F"/>
    <w:rsid w:val="000934CB"/>
    <w:rsid w:val="000A654C"/>
    <w:rsid w:val="000B17FB"/>
    <w:rsid w:val="000C03AA"/>
    <w:rsid w:val="000C7270"/>
    <w:rsid w:val="001117AC"/>
    <w:rsid w:val="001131A8"/>
    <w:rsid w:val="00113763"/>
    <w:rsid w:val="001363ED"/>
    <w:rsid w:val="001459E4"/>
    <w:rsid w:val="00145B66"/>
    <w:rsid w:val="00164207"/>
    <w:rsid w:val="001647A6"/>
    <w:rsid w:val="001722FC"/>
    <w:rsid w:val="00172E20"/>
    <w:rsid w:val="00187A09"/>
    <w:rsid w:val="00193AF9"/>
    <w:rsid w:val="001B13DB"/>
    <w:rsid w:val="001F3323"/>
    <w:rsid w:val="001F6604"/>
    <w:rsid w:val="00206274"/>
    <w:rsid w:val="00212740"/>
    <w:rsid w:val="00215B36"/>
    <w:rsid w:val="00223AFE"/>
    <w:rsid w:val="0022481C"/>
    <w:rsid w:val="00231D73"/>
    <w:rsid w:val="00232927"/>
    <w:rsid w:val="00246045"/>
    <w:rsid w:val="002518AE"/>
    <w:rsid w:val="002620D1"/>
    <w:rsid w:val="002703E8"/>
    <w:rsid w:val="00277FEA"/>
    <w:rsid w:val="00292F71"/>
    <w:rsid w:val="002A189F"/>
    <w:rsid w:val="002B1CFE"/>
    <w:rsid w:val="002B2263"/>
    <w:rsid w:val="002B7BE0"/>
    <w:rsid w:val="002D2887"/>
    <w:rsid w:val="002E76D0"/>
    <w:rsid w:val="00301DF0"/>
    <w:rsid w:val="00312A9B"/>
    <w:rsid w:val="0032010B"/>
    <w:rsid w:val="00321909"/>
    <w:rsid w:val="00324428"/>
    <w:rsid w:val="0034039A"/>
    <w:rsid w:val="00340DB4"/>
    <w:rsid w:val="00344BE9"/>
    <w:rsid w:val="00383FDA"/>
    <w:rsid w:val="00385F63"/>
    <w:rsid w:val="00391230"/>
    <w:rsid w:val="003A34CD"/>
    <w:rsid w:val="003B24FF"/>
    <w:rsid w:val="003B4948"/>
    <w:rsid w:val="003B7423"/>
    <w:rsid w:val="003C5704"/>
    <w:rsid w:val="003C7590"/>
    <w:rsid w:val="003F12F3"/>
    <w:rsid w:val="003F145D"/>
    <w:rsid w:val="00414C40"/>
    <w:rsid w:val="004159B4"/>
    <w:rsid w:val="00417D57"/>
    <w:rsid w:val="00431D17"/>
    <w:rsid w:val="00443DD2"/>
    <w:rsid w:val="00452C2F"/>
    <w:rsid w:val="00457E01"/>
    <w:rsid w:val="00474825"/>
    <w:rsid w:val="0047702D"/>
    <w:rsid w:val="00483D58"/>
    <w:rsid w:val="00491987"/>
    <w:rsid w:val="00494B74"/>
    <w:rsid w:val="004A0FEA"/>
    <w:rsid w:val="004D405A"/>
    <w:rsid w:val="004E6E83"/>
    <w:rsid w:val="004F0785"/>
    <w:rsid w:val="00503A5E"/>
    <w:rsid w:val="00521A43"/>
    <w:rsid w:val="00525630"/>
    <w:rsid w:val="0053092A"/>
    <w:rsid w:val="00532EC0"/>
    <w:rsid w:val="00537229"/>
    <w:rsid w:val="005561B7"/>
    <w:rsid w:val="00567F7A"/>
    <w:rsid w:val="00572EFA"/>
    <w:rsid w:val="00584F7F"/>
    <w:rsid w:val="00590239"/>
    <w:rsid w:val="005A4077"/>
    <w:rsid w:val="005D4F4B"/>
    <w:rsid w:val="005E1E14"/>
    <w:rsid w:val="00603B52"/>
    <w:rsid w:val="00603F32"/>
    <w:rsid w:val="00604420"/>
    <w:rsid w:val="00606C66"/>
    <w:rsid w:val="00611223"/>
    <w:rsid w:val="00611588"/>
    <w:rsid w:val="00614C2E"/>
    <w:rsid w:val="00615334"/>
    <w:rsid w:val="00630054"/>
    <w:rsid w:val="006319A0"/>
    <w:rsid w:val="0064184F"/>
    <w:rsid w:val="006566B5"/>
    <w:rsid w:val="00661DFF"/>
    <w:rsid w:val="00673138"/>
    <w:rsid w:val="00681B70"/>
    <w:rsid w:val="006855E8"/>
    <w:rsid w:val="006B713A"/>
    <w:rsid w:val="006C1012"/>
    <w:rsid w:val="006C2775"/>
    <w:rsid w:val="006C6864"/>
    <w:rsid w:val="006D45B0"/>
    <w:rsid w:val="006E0828"/>
    <w:rsid w:val="006E0D24"/>
    <w:rsid w:val="006E16B4"/>
    <w:rsid w:val="006F0C1E"/>
    <w:rsid w:val="006F182C"/>
    <w:rsid w:val="007009DE"/>
    <w:rsid w:val="00700CD7"/>
    <w:rsid w:val="00701E5F"/>
    <w:rsid w:val="00703BE2"/>
    <w:rsid w:val="007052E1"/>
    <w:rsid w:val="007126D1"/>
    <w:rsid w:val="00732271"/>
    <w:rsid w:val="00745B1A"/>
    <w:rsid w:val="007518AE"/>
    <w:rsid w:val="007542AB"/>
    <w:rsid w:val="00754CFC"/>
    <w:rsid w:val="00761254"/>
    <w:rsid w:val="007712A9"/>
    <w:rsid w:val="007A0960"/>
    <w:rsid w:val="007A1D36"/>
    <w:rsid w:val="007B2B83"/>
    <w:rsid w:val="007B33C3"/>
    <w:rsid w:val="007B4715"/>
    <w:rsid w:val="007B473A"/>
    <w:rsid w:val="007B77F9"/>
    <w:rsid w:val="007C260D"/>
    <w:rsid w:val="007C7203"/>
    <w:rsid w:val="007D11CE"/>
    <w:rsid w:val="007E28EC"/>
    <w:rsid w:val="0081048A"/>
    <w:rsid w:val="00824EEA"/>
    <w:rsid w:val="008271AD"/>
    <w:rsid w:val="00830A2C"/>
    <w:rsid w:val="00835BD1"/>
    <w:rsid w:val="00850E35"/>
    <w:rsid w:val="00851C33"/>
    <w:rsid w:val="00851CF8"/>
    <w:rsid w:val="008526F0"/>
    <w:rsid w:val="00853E48"/>
    <w:rsid w:val="0085648C"/>
    <w:rsid w:val="008700F4"/>
    <w:rsid w:val="008729AF"/>
    <w:rsid w:val="00873B3E"/>
    <w:rsid w:val="00880491"/>
    <w:rsid w:val="00882FED"/>
    <w:rsid w:val="008B12CF"/>
    <w:rsid w:val="008B3E20"/>
    <w:rsid w:val="008D1098"/>
    <w:rsid w:val="008D4A05"/>
    <w:rsid w:val="008E0619"/>
    <w:rsid w:val="008E5943"/>
    <w:rsid w:val="008F3BAB"/>
    <w:rsid w:val="00902AC6"/>
    <w:rsid w:val="00907A33"/>
    <w:rsid w:val="00913BDF"/>
    <w:rsid w:val="00914ED5"/>
    <w:rsid w:val="00917CBC"/>
    <w:rsid w:val="00940432"/>
    <w:rsid w:val="0095386A"/>
    <w:rsid w:val="00953F76"/>
    <w:rsid w:val="009732E2"/>
    <w:rsid w:val="00980898"/>
    <w:rsid w:val="00980C77"/>
    <w:rsid w:val="00982B45"/>
    <w:rsid w:val="0098498F"/>
    <w:rsid w:val="009A3845"/>
    <w:rsid w:val="009B3139"/>
    <w:rsid w:val="009C0768"/>
    <w:rsid w:val="009D2A15"/>
    <w:rsid w:val="009D4D8A"/>
    <w:rsid w:val="009E4663"/>
    <w:rsid w:val="009F01C0"/>
    <w:rsid w:val="009F5F22"/>
    <w:rsid w:val="00A310E0"/>
    <w:rsid w:val="00A53B2A"/>
    <w:rsid w:val="00A71666"/>
    <w:rsid w:val="00A74FE1"/>
    <w:rsid w:val="00A8215A"/>
    <w:rsid w:val="00AB4A2A"/>
    <w:rsid w:val="00AB5B19"/>
    <w:rsid w:val="00AC59D7"/>
    <w:rsid w:val="00AD2F53"/>
    <w:rsid w:val="00AD3BB7"/>
    <w:rsid w:val="00AD5956"/>
    <w:rsid w:val="00B077FF"/>
    <w:rsid w:val="00B11286"/>
    <w:rsid w:val="00B20030"/>
    <w:rsid w:val="00B27025"/>
    <w:rsid w:val="00B3579C"/>
    <w:rsid w:val="00B56E42"/>
    <w:rsid w:val="00B719C7"/>
    <w:rsid w:val="00B750DA"/>
    <w:rsid w:val="00BA61C3"/>
    <w:rsid w:val="00BB17B0"/>
    <w:rsid w:val="00BB5605"/>
    <w:rsid w:val="00BD2191"/>
    <w:rsid w:val="00BD3926"/>
    <w:rsid w:val="00BE4DCE"/>
    <w:rsid w:val="00BF3054"/>
    <w:rsid w:val="00C023AE"/>
    <w:rsid w:val="00C31086"/>
    <w:rsid w:val="00C525CF"/>
    <w:rsid w:val="00C570F5"/>
    <w:rsid w:val="00CA5C62"/>
    <w:rsid w:val="00CA5F57"/>
    <w:rsid w:val="00CC18EE"/>
    <w:rsid w:val="00CC336A"/>
    <w:rsid w:val="00CC6CFF"/>
    <w:rsid w:val="00CE28CF"/>
    <w:rsid w:val="00CE67DF"/>
    <w:rsid w:val="00CF533A"/>
    <w:rsid w:val="00D04C92"/>
    <w:rsid w:val="00D42BC9"/>
    <w:rsid w:val="00D42FA7"/>
    <w:rsid w:val="00D45CD4"/>
    <w:rsid w:val="00D562C3"/>
    <w:rsid w:val="00D56EF9"/>
    <w:rsid w:val="00D648A7"/>
    <w:rsid w:val="00D8068A"/>
    <w:rsid w:val="00D94BD1"/>
    <w:rsid w:val="00DA1FC2"/>
    <w:rsid w:val="00DD3367"/>
    <w:rsid w:val="00DD3414"/>
    <w:rsid w:val="00DD4823"/>
    <w:rsid w:val="00DD5884"/>
    <w:rsid w:val="00DD7F9A"/>
    <w:rsid w:val="00DE1C51"/>
    <w:rsid w:val="00DE2B7B"/>
    <w:rsid w:val="00DE3591"/>
    <w:rsid w:val="00DE4ADA"/>
    <w:rsid w:val="00DE7863"/>
    <w:rsid w:val="00DF610B"/>
    <w:rsid w:val="00E442F2"/>
    <w:rsid w:val="00E44A94"/>
    <w:rsid w:val="00E67175"/>
    <w:rsid w:val="00E7377E"/>
    <w:rsid w:val="00E74DCE"/>
    <w:rsid w:val="00E77170"/>
    <w:rsid w:val="00E77805"/>
    <w:rsid w:val="00EA4191"/>
    <w:rsid w:val="00EB435F"/>
    <w:rsid w:val="00EB65E3"/>
    <w:rsid w:val="00EC57E1"/>
    <w:rsid w:val="00ED0BA3"/>
    <w:rsid w:val="00EE666C"/>
    <w:rsid w:val="00EF0806"/>
    <w:rsid w:val="00EF0E6B"/>
    <w:rsid w:val="00F03478"/>
    <w:rsid w:val="00F2284C"/>
    <w:rsid w:val="00F42CCB"/>
    <w:rsid w:val="00F52A2D"/>
    <w:rsid w:val="00F63A50"/>
    <w:rsid w:val="00F6562C"/>
    <w:rsid w:val="00F710DE"/>
    <w:rsid w:val="00F72895"/>
    <w:rsid w:val="00F7298B"/>
    <w:rsid w:val="00F7780D"/>
    <w:rsid w:val="00F812C4"/>
    <w:rsid w:val="00F84ECD"/>
    <w:rsid w:val="00F96438"/>
    <w:rsid w:val="00FB4394"/>
    <w:rsid w:val="00FD0FF0"/>
    <w:rsid w:val="00FE174E"/>
    <w:rsid w:val="01F0403A"/>
    <w:rsid w:val="02627F8E"/>
    <w:rsid w:val="0356048A"/>
    <w:rsid w:val="04157A6D"/>
    <w:rsid w:val="053E2528"/>
    <w:rsid w:val="05806815"/>
    <w:rsid w:val="08DF2061"/>
    <w:rsid w:val="0F7F7D01"/>
    <w:rsid w:val="137E1789"/>
    <w:rsid w:val="1457366A"/>
    <w:rsid w:val="16BE02DD"/>
    <w:rsid w:val="178570A5"/>
    <w:rsid w:val="1A264176"/>
    <w:rsid w:val="1E011EC8"/>
    <w:rsid w:val="1E2101FE"/>
    <w:rsid w:val="1FC64947"/>
    <w:rsid w:val="23FD172E"/>
    <w:rsid w:val="272A364F"/>
    <w:rsid w:val="2EEA2BB6"/>
    <w:rsid w:val="362C03EF"/>
    <w:rsid w:val="37A35D84"/>
    <w:rsid w:val="398648EE"/>
    <w:rsid w:val="4A192D1E"/>
    <w:rsid w:val="5119199D"/>
    <w:rsid w:val="70BA2B7E"/>
    <w:rsid w:val="765C3ABF"/>
    <w:rsid w:val="773F135E"/>
    <w:rsid w:val="784F7772"/>
    <w:rsid w:val="7C6E1430"/>
    <w:rsid w:val="7F24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9F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A189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386A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2A189F"/>
    <w:rPr>
      <w:rFonts w:eastAsia="宋体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187A09"/>
    <w:pPr>
      <w:shd w:val="clear" w:color="auto" w:fill="000080"/>
    </w:pPr>
    <w:rPr>
      <w:kern w:val="0"/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5386A"/>
    <w:rPr>
      <w:sz w:val="2"/>
      <w:szCs w:val="2"/>
    </w:rPr>
  </w:style>
  <w:style w:type="character" w:styleId="Strong">
    <w:name w:val="Strong"/>
    <w:basedOn w:val="DefaultParagraphFont"/>
    <w:uiPriority w:val="99"/>
    <w:qFormat/>
    <w:locked/>
    <w:rsid w:val="00754CFC"/>
    <w:rPr>
      <w:b/>
      <w:bCs/>
    </w:rPr>
  </w:style>
  <w:style w:type="character" w:styleId="Hyperlink">
    <w:name w:val="Hyperlink"/>
    <w:basedOn w:val="DefaultParagraphFont"/>
    <w:uiPriority w:val="99"/>
    <w:rsid w:val="00754CFC"/>
    <w:rPr>
      <w:color w:val="0000FF"/>
      <w:u w:val="single"/>
    </w:rPr>
  </w:style>
  <w:style w:type="paragraph" w:styleId="NormalWeb">
    <w:name w:val="Normal (Web)"/>
    <w:basedOn w:val="Normal"/>
    <w:uiPriority w:val="99"/>
    <w:rsid w:val="00754CFC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312A9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B3E20"/>
  </w:style>
  <w:style w:type="paragraph" w:styleId="Header">
    <w:name w:val="header"/>
    <w:basedOn w:val="Normal"/>
    <w:link w:val="HeaderChar"/>
    <w:uiPriority w:val="99"/>
    <w:rsid w:val="006C6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6864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3722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229"/>
    <w:rPr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B1128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B1128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11286"/>
    <w:rPr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1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112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597</TotalTime>
  <Pages>1</Pages>
  <Words>111</Words>
  <Characters>633</Characters>
  <Application>Microsoft Office Outlook</Application>
  <DocSecurity>0</DocSecurity>
  <Lines>0</Lines>
  <Paragraphs>0</Paragraphs>
  <ScaleCrop>false</ScaleCrop>
  <Company>hg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余新明</cp:lastModifiedBy>
  <cp:revision>8</cp:revision>
  <cp:lastPrinted>2019-05-16T03:08:00Z</cp:lastPrinted>
  <dcterms:created xsi:type="dcterms:W3CDTF">2015-12-02T01:19:00Z</dcterms:created>
  <dcterms:modified xsi:type="dcterms:W3CDTF">2019-07-18T02:24:00Z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